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6CC2A" w14:textId="77777777" w:rsidR="002A779C" w:rsidRDefault="005F3F47" w:rsidP="005F3F47">
      <w:pPr>
        <w:jc w:val="center"/>
      </w:pPr>
      <w:r>
        <w:rPr>
          <w:noProof/>
          <w:lang w:val="en-IE" w:eastAsia="en-IE"/>
        </w:rPr>
        <w:drawing>
          <wp:inline distT="0" distB="0" distL="0" distR="0" wp14:anchorId="054F71A5" wp14:editId="53C785F5">
            <wp:extent cx="376174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64B1" w14:textId="77777777" w:rsidR="002A779C" w:rsidRDefault="002A779C"/>
    <w:tbl>
      <w:tblPr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818"/>
        <w:gridCol w:w="819"/>
        <w:gridCol w:w="818"/>
        <w:gridCol w:w="520"/>
        <w:gridCol w:w="299"/>
        <w:gridCol w:w="819"/>
        <w:gridCol w:w="818"/>
        <w:gridCol w:w="819"/>
        <w:gridCol w:w="365"/>
        <w:gridCol w:w="453"/>
        <w:gridCol w:w="819"/>
        <w:gridCol w:w="819"/>
      </w:tblGrid>
      <w:tr w:rsidR="000852CE" w14:paraId="0EE55850" w14:textId="77777777" w:rsidTr="00A82C50">
        <w:tc>
          <w:tcPr>
            <w:tcW w:w="10893" w:type="dxa"/>
            <w:gridSpan w:val="13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4FDA9079" w14:textId="77777777" w:rsidR="000852CE" w:rsidRPr="00743DFA" w:rsidRDefault="000852CE" w:rsidP="00BE57E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743DFA">
              <w:rPr>
                <w:rFonts w:ascii="Arial" w:hAnsi="Arial" w:cs="Arial"/>
                <w:b/>
                <w:sz w:val="28"/>
                <w:szCs w:val="28"/>
              </w:rPr>
              <w:t>ASSESSMENT BRIEF</w:t>
            </w:r>
          </w:p>
        </w:tc>
      </w:tr>
      <w:tr w:rsidR="001E3D9D" w14:paraId="49F5BFC9" w14:textId="77777777" w:rsidTr="00A82C50">
        <w:trPr>
          <w:trHeight w:hRule="exact" w:val="170"/>
        </w:trPr>
        <w:tc>
          <w:tcPr>
            <w:tcW w:w="10893" w:type="dxa"/>
            <w:gridSpan w:val="13"/>
            <w:tcBorders>
              <w:top w:val="single" w:sz="6" w:space="0" w:color="000000"/>
              <w:left w:val="nil"/>
              <w:right w:val="nil"/>
            </w:tcBorders>
          </w:tcPr>
          <w:p w14:paraId="0F79AD30" w14:textId="77777777" w:rsidR="001E3D9D" w:rsidRDefault="001E3D9D" w:rsidP="00E80EFC">
            <w:pPr>
              <w:rPr>
                <w:b/>
                <w:sz w:val="28"/>
                <w:szCs w:val="28"/>
              </w:rPr>
            </w:pPr>
          </w:p>
        </w:tc>
      </w:tr>
      <w:tr w:rsidR="006C57DF" w:rsidRPr="00A82C50" w14:paraId="5D72C2DE" w14:textId="77777777" w:rsidTr="00A82C50">
        <w:trPr>
          <w:trHeight w:val="359"/>
        </w:trPr>
        <w:tc>
          <w:tcPr>
            <w:tcW w:w="10893" w:type="dxa"/>
            <w:gridSpan w:val="13"/>
            <w:vAlign w:val="center"/>
          </w:tcPr>
          <w:p w14:paraId="73CB6872" w14:textId="77777777" w:rsidR="006C57DF" w:rsidRPr="00A82C50" w:rsidRDefault="005A4430" w:rsidP="00907C0B">
            <w:pPr>
              <w:rPr>
                <w:rFonts w:ascii="Arial" w:hAnsi="Arial" w:cs="Arial"/>
              </w:rPr>
            </w:pPr>
            <w:proofErr w:type="gramStart"/>
            <w:r w:rsidRPr="00A82C50">
              <w:rPr>
                <w:rFonts w:ascii="Arial" w:hAnsi="Arial" w:cs="Arial"/>
                <w:b/>
              </w:rPr>
              <w:t xml:space="preserve">Component </w:t>
            </w:r>
            <w:r w:rsidR="006C57DF" w:rsidRPr="00A82C50">
              <w:rPr>
                <w:rFonts w:ascii="Arial" w:hAnsi="Arial" w:cs="Arial"/>
                <w:b/>
              </w:rPr>
              <w:t xml:space="preserve"> title</w:t>
            </w:r>
            <w:proofErr w:type="gramEnd"/>
            <w:r w:rsidRPr="00A82C50">
              <w:rPr>
                <w:rFonts w:ascii="Arial" w:hAnsi="Arial" w:cs="Arial"/>
                <w:b/>
              </w:rPr>
              <w:t xml:space="preserve"> and code</w:t>
            </w:r>
            <w:r w:rsidR="006C57DF" w:rsidRPr="00A82C50">
              <w:rPr>
                <w:rFonts w:ascii="Arial" w:hAnsi="Arial" w:cs="Arial"/>
              </w:rPr>
              <w:t>:</w:t>
            </w:r>
            <w:r w:rsidR="002B3642" w:rsidRPr="00A82C50">
              <w:rPr>
                <w:rFonts w:ascii="Arial" w:hAnsi="Arial" w:cs="Arial"/>
              </w:rPr>
              <w:t xml:space="preserve"> </w:t>
            </w:r>
            <w:r w:rsidR="00A8405D" w:rsidRPr="00A82C50">
              <w:rPr>
                <w:rFonts w:ascii="Arial" w:hAnsi="Arial" w:cs="Arial"/>
              </w:rPr>
              <w:t>Communications 5N0690</w:t>
            </w:r>
          </w:p>
        </w:tc>
      </w:tr>
      <w:tr w:rsidR="00956DAA" w:rsidRPr="00A82C50" w14:paraId="3AE9FB15" w14:textId="77777777" w:rsidTr="00A82C50">
        <w:tc>
          <w:tcPr>
            <w:tcW w:w="5682" w:type="dxa"/>
            <w:gridSpan w:val="5"/>
            <w:vAlign w:val="center"/>
          </w:tcPr>
          <w:p w14:paraId="16AA9664" w14:textId="77777777" w:rsidR="00956DAA" w:rsidRPr="00A82C50" w:rsidRDefault="00EC7B69" w:rsidP="00907C0B">
            <w:pPr>
              <w:rPr>
                <w:rFonts w:ascii="Arial" w:hAnsi="Arial" w:cs="Arial"/>
                <w:b/>
              </w:rPr>
            </w:pPr>
            <w:proofErr w:type="gramStart"/>
            <w:r w:rsidRPr="00A82C50">
              <w:rPr>
                <w:rFonts w:ascii="Arial" w:hAnsi="Arial" w:cs="Arial"/>
                <w:b/>
              </w:rPr>
              <w:t>Subject  t</w:t>
            </w:r>
            <w:r w:rsidR="00956DAA" w:rsidRPr="00A82C50">
              <w:rPr>
                <w:rFonts w:ascii="Arial" w:hAnsi="Arial" w:cs="Arial"/>
                <w:b/>
              </w:rPr>
              <w:t>eacher</w:t>
            </w:r>
            <w:proofErr w:type="gramEnd"/>
            <w:r w:rsidR="00956DAA" w:rsidRPr="00A82C50">
              <w:rPr>
                <w:rFonts w:ascii="Arial" w:hAnsi="Arial" w:cs="Arial"/>
              </w:rPr>
              <w:t>:</w:t>
            </w:r>
            <w:r w:rsidR="006E0390" w:rsidRPr="00A82C50">
              <w:rPr>
                <w:rFonts w:ascii="Arial" w:hAnsi="Arial" w:cs="Arial"/>
              </w:rPr>
              <w:t xml:space="preserve"> </w:t>
            </w:r>
            <w:r w:rsidR="009250F2">
              <w:rPr>
                <w:rFonts w:ascii="Arial" w:hAnsi="Arial" w:cs="Arial"/>
              </w:rPr>
              <w:t xml:space="preserve">Declan </w:t>
            </w:r>
            <w:proofErr w:type="spellStart"/>
            <w:r w:rsidR="009250F2">
              <w:rPr>
                <w:rFonts w:ascii="Arial" w:hAnsi="Arial" w:cs="Arial"/>
              </w:rPr>
              <w:t>Sheils</w:t>
            </w:r>
            <w:proofErr w:type="spellEnd"/>
            <w:r w:rsidR="009250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11" w:type="dxa"/>
            <w:gridSpan w:val="8"/>
            <w:vAlign w:val="center"/>
          </w:tcPr>
          <w:p w14:paraId="295848B4" w14:textId="0318379E" w:rsidR="00956DAA" w:rsidRPr="00A82C50" w:rsidRDefault="00956DAA" w:rsidP="00786BD7">
            <w:pPr>
              <w:rPr>
                <w:rFonts w:ascii="Arial" w:hAnsi="Arial" w:cs="Arial"/>
                <w:b/>
              </w:rPr>
            </w:pPr>
            <w:r w:rsidRPr="00A82C50">
              <w:rPr>
                <w:rFonts w:ascii="Arial" w:hAnsi="Arial" w:cs="Arial"/>
                <w:b/>
              </w:rPr>
              <w:t xml:space="preserve">Course </w:t>
            </w:r>
            <w:proofErr w:type="spellStart"/>
            <w:proofErr w:type="gramStart"/>
            <w:r w:rsidRPr="00A82C50">
              <w:rPr>
                <w:rFonts w:ascii="Arial" w:hAnsi="Arial" w:cs="Arial"/>
                <w:b/>
              </w:rPr>
              <w:t>Code</w:t>
            </w:r>
            <w:r w:rsidRPr="00A82C50">
              <w:rPr>
                <w:rFonts w:ascii="Arial" w:hAnsi="Arial" w:cs="Arial"/>
              </w:rPr>
              <w:t>:</w:t>
            </w:r>
            <w:r w:rsidR="00786BD7">
              <w:rPr>
                <w:rFonts w:ascii="Arial" w:hAnsi="Arial" w:cs="Arial"/>
              </w:rPr>
              <w:t>ATD</w:t>
            </w:r>
            <w:proofErr w:type="spellEnd"/>
            <w:proofErr w:type="gramEnd"/>
            <w:r w:rsidR="006E35C8">
              <w:rPr>
                <w:rFonts w:ascii="Arial" w:hAnsi="Arial" w:cs="Arial"/>
              </w:rPr>
              <w:t>/ SD5</w:t>
            </w:r>
          </w:p>
        </w:tc>
      </w:tr>
      <w:tr w:rsidR="00C55F32" w:rsidRPr="00A82C50" w14:paraId="180D9B5A" w14:textId="77777777" w:rsidTr="00A82C50">
        <w:tc>
          <w:tcPr>
            <w:tcW w:w="8802" w:type="dxa"/>
            <w:gridSpan w:val="10"/>
            <w:vAlign w:val="center"/>
          </w:tcPr>
          <w:p w14:paraId="3D52185D" w14:textId="77777777" w:rsidR="00C55F32" w:rsidRPr="00A82C50" w:rsidRDefault="00C55F32" w:rsidP="009B6574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  <w:b/>
              </w:rPr>
              <w:t>Assessment Technique</w:t>
            </w:r>
            <w:r w:rsidRPr="00A82C50">
              <w:rPr>
                <w:rFonts w:ascii="Arial" w:hAnsi="Arial" w:cs="Arial"/>
              </w:rPr>
              <w:t>:</w:t>
            </w:r>
            <w:r w:rsidR="002B3642" w:rsidRPr="00A82C50">
              <w:rPr>
                <w:rFonts w:ascii="Arial" w:hAnsi="Arial" w:cs="Arial"/>
              </w:rPr>
              <w:t xml:space="preserve">  </w:t>
            </w:r>
            <w:r w:rsidR="009B6574" w:rsidRPr="00A82C50">
              <w:rPr>
                <w:rFonts w:ascii="Arial" w:hAnsi="Arial" w:cs="Arial"/>
              </w:rPr>
              <w:t xml:space="preserve">Collection of Work – </w:t>
            </w:r>
            <w:r w:rsidR="009B6574" w:rsidRPr="00A82C50">
              <w:rPr>
                <w:rFonts w:ascii="Arial" w:hAnsi="Arial" w:cs="Arial"/>
                <w:b/>
              </w:rPr>
              <w:t>Communications Technology Essay</w:t>
            </w:r>
          </w:p>
        </w:tc>
        <w:tc>
          <w:tcPr>
            <w:tcW w:w="2091" w:type="dxa"/>
            <w:gridSpan w:val="3"/>
            <w:vAlign w:val="center"/>
          </w:tcPr>
          <w:p w14:paraId="117D896B" w14:textId="77777777" w:rsidR="00C55F32" w:rsidRPr="00A82C50" w:rsidRDefault="00C55F32" w:rsidP="00907C0B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  <w:b/>
              </w:rPr>
              <w:t>Weighting</w:t>
            </w:r>
            <w:r w:rsidRPr="00A82C50">
              <w:rPr>
                <w:rFonts w:ascii="Arial" w:hAnsi="Arial" w:cs="Arial"/>
              </w:rPr>
              <w:t>:</w:t>
            </w:r>
            <w:r w:rsidR="005F3B06" w:rsidRPr="00A82C50">
              <w:rPr>
                <w:rFonts w:ascii="Arial" w:hAnsi="Arial" w:cs="Arial"/>
              </w:rPr>
              <w:t xml:space="preserve">  </w:t>
            </w:r>
            <w:r w:rsidR="009B6574" w:rsidRPr="00A82C50">
              <w:rPr>
                <w:rFonts w:ascii="Arial" w:hAnsi="Arial" w:cs="Arial"/>
              </w:rPr>
              <w:t>10%</w:t>
            </w:r>
          </w:p>
        </w:tc>
      </w:tr>
      <w:tr w:rsidR="007E16B9" w:rsidRPr="00A82C50" w14:paraId="7CCC1420" w14:textId="77777777" w:rsidTr="00A82C50">
        <w:tc>
          <w:tcPr>
            <w:tcW w:w="2707" w:type="dxa"/>
            <w:vAlign w:val="center"/>
          </w:tcPr>
          <w:p w14:paraId="5D0D7820" w14:textId="77777777" w:rsidR="007E16B9" w:rsidRPr="00A82C50" w:rsidRDefault="007E16B9" w:rsidP="00BE57E0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  <w:b/>
              </w:rPr>
              <w:t>Learning Outcome(s)</w:t>
            </w:r>
            <w:r w:rsidRPr="00A82C50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18" w:type="dxa"/>
            <w:vAlign w:val="center"/>
          </w:tcPr>
          <w:p w14:paraId="68C658D0" w14:textId="77777777" w:rsidR="007E16B9" w:rsidRPr="00A82C50" w:rsidRDefault="009B6574" w:rsidP="002B3642">
            <w:pPr>
              <w:jc w:val="center"/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vAlign w:val="center"/>
          </w:tcPr>
          <w:p w14:paraId="1C4A00B3" w14:textId="77777777" w:rsidR="007E16B9" w:rsidRPr="00A82C50" w:rsidRDefault="009B6574" w:rsidP="002B3642">
            <w:pPr>
              <w:jc w:val="center"/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2</w:t>
            </w:r>
          </w:p>
        </w:tc>
        <w:tc>
          <w:tcPr>
            <w:tcW w:w="818" w:type="dxa"/>
            <w:vAlign w:val="center"/>
          </w:tcPr>
          <w:p w14:paraId="5E09A466" w14:textId="77777777" w:rsidR="007E16B9" w:rsidRPr="00A82C50" w:rsidRDefault="009B6574" w:rsidP="002B3642">
            <w:pPr>
              <w:jc w:val="center"/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6</w:t>
            </w:r>
          </w:p>
        </w:tc>
        <w:tc>
          <w:tcPr>
            <w:tcW w:w="819" w:type="dxa"/>
            <w:gridSpan w:val="2"/>
            <w:vAlign w:val="center"/>
          </w:tcPr>
          <w:p w14:paraId="32F4C0EF" w14:textId="77777777" w:rsidR="007E16B9" w:rsidRPr="00A82C50" w:rsidRDefault="009B6574" w:rsidP="002B3642">
            <w:pPr>
              <w:jc w:val="center"/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7</w:t>
            </w:r>
          </w:p>
        </w:tc>
        <w:tc>
          <w:tcPr>
            <w:tcW w:w="819" w:type="dxa"/>
            <w:vAlign w:val="center"/>
          </w:tcPr>
          <w:p w14:paraId="729A6F88" w14:textId="77777777" w:rsidR="007E16B9" w:rsidRPr="00A82C50" w:rsidRDefault="007E16B9" w:rsidP="002B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dxa"/>
            <w:vAlign w:val="center"/>
          </w:tcPr>
          <w:p w14:paraId="29B5A506" w14:textId="77777777" w:rsidR="007E16B9" w:rsidRPr="00A82C50" w:rsidRDefault="007E16B9" w:rsidP="002B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vAlign w:val="center"/>
          </w:tcPr>
          <w:p w14:paraId="3888B152" w14:textId="77777777" w:rsidR="007E16B9" w:rsidRPr="00A82C50" w:rsidRDefault="007E16B9" w:rsidP="002B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6F075DF8" w14:textId="77777777" w:rsidR="007E16B9" w:rsidRPr="00A82C50" w:rsidRDefault="007E16B9" w:rsidP="002B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vAlign w:val="center"/>
          </w:tcPr>
          <w:p w14:paraId="08ACE25E" w14:textId="77777777" w:rsidR="007E16B9" w:rsidRPr="00A82C50" w:rsidRDefault="007E16B9" w:rsidP="002B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vAlign w:val="center"/>
          </w:tcPr>
          <w:p w14:paraId="6B74D995" w14:textId="77777777" w:rsidR="007E16B9" w:rsidRPr="00A82C50" w:rsidRDefault="007E16B9" w:rsidP="002B3642">
            <w:pPr>
              <w:jc w:val="center"/>
              <w:rPr>
                <w:rFonts w:ascii="Arial" w:hAnsi="Arial" w:cs="Arial"/>
              </w:rPr>
            </w:pPr>
          </w:p>
        </w:tc>
      </w:tr>
      <w:tr w:rsidR="002A779C" w:rsidRPr="00A82C50" w14:paraId="6343121E" w14:textId="77777777" w:rsidTr="00A82C50">
        <w:tc>
          <w:tcPr>
            <w:tcW w:w="10893" w:type="dxa"/>
            <w:gridSpan w:val="1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2CF827" w14:textId="77777777" w:rsidR="009B6574" w:rsidRPr="00A82C50" w:rsidRDefault="00CD41A6" w:rsidP="009B6574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A82C50">
              <w:rPr>
                <w:rFonts w:ascii="Arial" w:hAnsi="Arial" w:cs="Arial"/>
                <w:b/>
                <w:sz w:val="28"/>
                <w:szCs w:val="28"/>
              </w:rPr>
              <w:t>Brief Guidelines:</w:t>
            </w:r>
            <w:r w:rsidR="00C64C01" w:rsidRPr="00A82C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F3B06" w:rsidRPr="00A82C50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  <w:p w14:paraId="5EB66108" w14:textId="3C4D5BE5" w:rsidR="00F22E60" w:rsidRDefault="009B6574" w:rsidP="00522947">
            <w:pPr>
              <w:spacing w:line="360" w:lineRule="auto"/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Write an essay about Communications Technology (CT).</w:t>
            </w:r>
          </w:p>
          <w:p w14:paraId="2142A537" w14:textId="1DF0D6C1" w:rsidR="00130486" w:rsidRDefault="009B6574" w:rsidP="00522947">
            <w:pPr>
              <w:spacing w:line="360" w:lineRule="auto"/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 xml:space="preserve">  Your essay should discuss</w:t>
            </w:r>
            <w:r w:rsidR="00522947">
              <w:rPr>
                <w:rFonts w:ascii="Arial" w:hAnsi="Arial" w:cs="Arial"/>
              </w:rPr>
              <w:t>:</w:t>
            </w:r>
          </w:p>
          <w:p w14:paraId="3B6B6DB3" w14:textId="77777777" w:rsidR="00522947" w:rsidRDefault="00522947" w:rsidP="00522947">
            <w:pPr>
              <w:spacing w:line="360" w:lineRule="auto"/>
              <w:rPr>
                <w:rFonts w:ascii="Arial" w:hAnsi="Arial" w:cs="Arial"/>
              </w:rPr>
            </w:pPr>
          </w:p>
          <w:p w14:paraId="797C35FC" w14:textId="3F200E22" w:rsidR="00130486" w:rsidRDefault="00D4319E" w:rsidP="00522947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How </w:t>
            </w:r>
            <w:r w:rsidR="00773BCB">
              <w:rPr>
                <w:rFonts w:ascii="Arial" w:hAnsi="Arial" w:cs="Arial"/>
              </w:rPr>
              <w:t>Communications</w:t>
            </w:r>
            <w:r w:rsidR="006504A5">
              <w:rPr>
                <w:rFonts w:ascii="Arial" w:hAnsi="Arial" w:cs="Arial"/>
              </w:rPr>
              <w:t xml:space="preserve"> Technology </w:t>
            </w:r>
            <w:proofErr w:type="gramStart"/>
            <w:r w:rsidRPr="00A82C50">
              <w:rPr>
                <w:rFonts w:ascii="Arial" w:hAnsi="Arial" w:cs="Arial"/>
              </w:rPr>
              <w:t>impact</w:t>
            </w:r>
            <w:r w:rsidR="006504A5">
              <w:rPr>
                <w:rFonts w:ascii="Arial" w:hAnsi="Arial" w:cs="Arial"/>
              </w:rPr>
              <w:t>s</w:t>
            </w:r>
            <w:r w:rsidRPr="00A82C50">
              <w:rPr>
                <w:rFonts w:ascii="Arial" w:hAnsi="Arial" w:cs="Arial"/>
              </w:rPr>
              <w:t xml:space="preserve">  </w:t>
            </w:r>
            <w:r w:rsidR="00522947">
              <w:rPr>
                <w:rFonts w:ascii="Arial" w:hAnsi="Arial" w:cs="Arial"/>
              </w:rPr>
              <w:t>on</w:t>
            </w:r>
            <w:proofErr w:type="gramEnd"/>
            <w:r w:rsidR="00522947">
              <w:rPr>
                <w:rFonts w:ascii="Arial" w:hAnsi="Arial" w:cs="Arial"/>
              </w:rPr>
              <w:t xml:space="preserve"> </w:t>
            </w:r>
            <w:r w:rsidRPr="00A82C50">
              <w:rPr>
                <w:rFonts w:ascii="Arial" w:hAnsi="Arial" w:cs="Arial"/>
              </w:rPr>
              <w:t>private and public life – 3%</w:t>
            </w:r>
          </w:p>
          <w:p w14:paraId="5B01AB4D" w14:textId="79259C94" w:rsidR="00773BCB" w:rsidRDefault="00773BCB" w:rsidP="00522947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82C50">
              <w:rPr>
                <w:rFonts w:ascii="Arial" w:hAnsi="Arial" w:cs="Arial"/>
              </w:rPr>
              <w:t>urrent issues and developments in Communications Technology – 4%</w:t>
            </w:r>
          </w:p>
          <w:p w14:paraId="08A9E40F" w14:textId="360C3BCF" w:rsidR="00773BCB" w:rsidRPr="00402786" w:rsidRDefault="008B0318" w:rsidP="00522947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Legislation</w:t>
            </w:r>
            <w:r>
              <w:rPr>
                <w:rFonts w:ascii="Arial" w:hAnsi="Arial" w:cs="Arial"/>
              </w:rPr>
              <w:t xml:space="preserve"> in relation to </w:t>
            </w:r>
            <w:r w:rsidR="00994F48">
              <w:rPr>
                <w:rFonts w:ascii="Arial" w:hAnsi="Arial" w:cs="Arial"/>
              </w:rPr>
              <w:t>Communications</w:t>
            </w:r>
            <w:r w:rsidR="00522947">
              <w:rPr>
                <w:rFonts w:ascii="Arial" w:hAnsi="Arial" w:cs="Arial"/>
              </w:rPr>
              <w:t xml:space="preserve"> </w:t>
            </w:r>
            <w:proofErr w:type="gramStart"/>
            <w:r w:rsidR="00522947">
              <w:rPr>
                <w:rFonts w:ascii="Arial" w:hAnsi="Arial" w:cs="Arial"/>
              </w:rPr>
              <w:t xml:space="preserve">Technology </w:t>
            </w:r>
            <w:r w:rsidR="00994F48">
              <w:rPr>
                <w:rFonts w:ascii="Arial" w:hAnsi="Arial" w:cs="Arial"/>
              </w:rPr>
              <w:t xml:space="preserve"> </w:t>
            </w:r>
            <w:r w:rsidR="00D743EE" w:rsidRPr="00A82C50">
              <w:rPr>
                <w:rFonts w:ascii="Arial" w:hAnsi="Arial" w:cs="Arial"/>
              </w:rPr>
              <w:t>–</w:t>
            </w:r>
            <w:proofErr w:type="gramEnd"/>
            <w:r w:rsidR="00D743EE" w:rsidRPr="00A82C50">
              <w:rPr>
                <w:rFonts w:ascii="Arial" w:hAnsi="Arial" w:cs="Arial"/>
              </w:rPr>
              <w:t xml:space="preserve"> 3%</w:t>
            </w:r>
          </w:p>
          <w:p w14:paraId="777D75BA" w14:textId="77777777" w:rsidR="000A2170" w:rsidRDefault="000A2170" w:rsidP="0077724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697B6BF" w14:textId="77777777" w:rsidR="0077724A" w:rsidRDefault="0077724A" w:rsidP="0077724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B4A6A36" w14:textId="77777777" w:rsidR="0077724A" w:rsidRDefault="0077724A" w:rsidP="0077724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598CE5A" w14:textId="77777777" w:rsidR="0077724A" w:rsidRDefault="0077724A" w:rsidP="0077724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2360494" w14:textId="77777777" w:rsidR="0077724A" w:rsidRDefault="0077724A" w:rsidP="0077724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2D02E620" w14:textId="123123C5" w:rsidR="0077724A" w:rsidRPr="00A82C50" w:rsidRDefault="0077724A" w:rsidP="0077724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</w:tr>
    </w:tbl>
    <w:p w14:paraId="1F1B0774" w14:textId="77777777" w:rsidR="00A40616" w:rsidRPr="00A82C50" w:rsidRDefault="00A40616" w:rsidP="005F3B06">
      <w:pPr>
        <w:rPr>
          <w:rFonts w:ascii="Arial" w:hAnsi="Arial" w:cs="Arial"/>
          <w:b/>
          <w:i/>
        </w:rPr>
      </w:pPr>
    </w:p>
    <w:p w14:paraId="2D8AA227" w14:textId="77777777" w:rsidR="0077724A" w:rsidRDefault="0077724A" w:rsidP="00A40616">
      <w:pPr>
        <w:jc w:val="center"/>
        <w:rPr>
          <w:rFonts w:ascii="Arial" w:hAnsi="Arial" w:cs="Arial"/>
          <w:b/>
          <w:i/>
        </w:rPr>
      </w:pPr>
    </w:p>
    <w:p w14:paraId="6AF9BEF6" w14:textId="75D4EEBF" w:rsidR="002A779C" w:rsidRPr="00A82C50" w:rsidRDefault="00522947" w:rsidP="00A4061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</w:t>
      </w:r>
      <w:r w:rsidR="002A779C" w:rsidRPr="00A82C50">
        <w:rPr>
          <w:rFonts w:ascii="Arial" w:hAnsi="Arial" w:cs="Arial"/>
          <w:b/>
          <w:i/>
        </w:rPr>
        <w:t xml:space="preserve">his briefing document </w:t>
      </w:r>
      <w:r w:rsidR="002A779C" w:rsidRPr="00A82C50">
        <w:rPr>
          <w:rFonts w:ascii="Arial" w:hAnsi="Arial" w:cs="Arial"/>
          <w:b/>
          <w:i/>
          <w:u w:val="single"/>
        </w:rPr>
        <w:t>must</w:t>
      </w:r>
      <w:r w:rsidR="002A779C" w:rsidRPr="00A82C50">
        <w:rPr>
          <w:rFonts w:ascii="Arial" w:hAnsi="Arial" w:cs="Arial"/>
          <w:b/>
          <w:i/>
        </w:rPr>
        <w:t xml:space="preserve"> be attached to the element of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993"/>
      </w:tblGrid>
      <w:tr w:rsidR="00D50A67" w:rsidRPr="00A82C50" w14:paraId="748090AD" w14:textId="77777777" w:rsidTr="001A26FB">
        <w:tc>
          <w:tcPr>
            <w:tcW w:w="10421" w:type="dxa"/>
            <w:gridSpan w:val="2"/>
            <w:vAlign w:val="center"/>
          </w:tcPr>
          <w:p w14:paraId="0A1FCAB2" w14:textId="4A96AAB6" w:rsidR="00D50A67" w:rsidRPr="00A82C50" w:rsidRDefault="00150A4D" w:rsidP="00587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Student</w:t>
            </w:r>
            <w:r w:rsidR="00D50A67" w:rsidRPr="00A82C50">
              <w:rPr>
                <w:rFonts w:ascii="Arial" w:hAnsi="Arial" w:cs="Arial"/>
                <w:b/>
              </w:rPr>
              <w:t xml:space="preserve"> name</w:t>
            </w:r>
            <w:r w:rsidR="00D50A67" w:rsidRPr="00A82C50">
              <w:rPr>
                <w:rFonts w:ascii="Arial" w:hAnsi="Arial" w:cs="Arial"/>
              </w:rPr>
              <w:t>:</w:t>
            </w:r>
            <w:r w:rsidR="008A0E6D">
              <w:rPr>
                <w:rFonts w:ascii="Arial" w:hAnsi="Arial" w:cs="Arial"/>
              </w:rPr>
              <w:t xml:space="preserve"> George Paul</w:t>
            </w:r>
          </w:p>
          <w:p w14:paraId="00AFD4BA" w14:textId="77777777" w:rsidR="00D50A67" w:rsidRPr="00A82C50" w:rsidRDefault="00D50A67" w:rsidP="00587984">
            <w:pPr>
              <w:rPr>
                <w:rFonts w:ascii="Arial" w:hAnsi="Arial" w:cs="Arial"/>
              </w:rPr>
            </w:pPr>
          </w:p>
        </w:tc>
      </w:tr>
      <w:tr w:rsidR="00E07086" w:rsidRPr="00A82C50" w14:paraId="0AFC798F" w14:textId="77777777" w:rsidTr="00BE57E0">
        <w:tc>
          <w:tcPr>
            <w:tcW w:w="4428" w:type="dxa"/>
            <w:vAlign w:val="center"/>
          </w:tcPr>
          <w:p w14:paraId="033B2407" w14:textId="749C9E06" w:rsidR="00E07086" w:rsidRPr="00A82C50" w:rsidRDefault="00AE45A6" w:rsidP="00786BD7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  <w:b/>
              </w:rPr>
              <w:t>Date of issue</w:t>
            </w:r>
            <w:r w:rsidR="00E07086" w:rsidRPr="00A82C50">
              <w:rPr>
                <w:rFonts w:ascii="Arial" w:hAnsi="Arial" w:cs="Arial"/>
              </w:rPr>
              <w:t>:</w:t>
            </w:r>
            <w:r w:rsidR="00E80EFC" w:rsidRPr="00A82C50">
              <w:rPr>
                <w:rFonts w:ascii="Arial" w:hAnsi="Arial" w:cs="Arial"/>
              </w:rPr>
              <w:t xml:space="preserve">   </w:t>
            </w:r>
            <w:r w:rsidR="00BA7FD7">
              <w:rPr>
                <w:rFonts w:ascii="Arial" w:hAnsi="Arial" w:cs="Arial"/>
              </w:rPr>
              <w:t>23</w:t>
            </w:r>
            <w:r w:rsidR="009250F2">
              <w:rPr>
                <w:rFonts w:ascii="Arial" w:hAnsi="Arial" w:cs="Arial"/>
              </w:rPr>
              <w:t>/0</w:t>
            </w:r>
            <w:r w:rsidR="00BA7FD7">
              <w:rPr>
                <w:rFonts w:ascii="Arial" w:hAnsi="Arial" w:cs="Arial"/>
              </w:rPr>
              <w:t>2</w:t>
            </w:r>
            <w:r w:rsidR="009250F2">
              <w:rPr>
                <w:rFonts w:ascii="Arial" w:hAnsi="Arial" w:cs="Arial"/>
              </w:rPr>
              <w:t>/</w:t>
            </w:r>
            <w:r w:rsidR="00786BD7">
              <w:rPr>
                <w:rFonts w:ascii="Arial" w:hAnsi="Arial" w:cs="Arial"/>
              </w:rPr>
              <w:t>2</w:t>
            </w:r>
            <w:r w:rsidR="00C75A79">
              <w:rPr>
                <w:rFonts w:ascii="Arial" w:hAnsi="Arial" w:cs="Arial"/>
              </w:rPr>
              <w:t>1</w:t>
            </w:r>
          </w:p>
        </w:tc>
        <w:tc>
          <w:tcPr>
            <w:tcW w:w="5993" w:type="dxa"/>
            <w:vAlign w:val="center"/>
          </w:tcPr>
          <w:p w14:paraId="0EE1E435" w14:textId="01FC9719" w:rsidR="00E07086" w:rsidRPr="00A82C50" w:rsidRDefault="00EC7B69" w:rsidP="00786BD7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  <w:b/>
              </w:rPr>
              <w:t>Due d</w:t>
            </w:r>
            <w:r w:rsidR="00E07086" w:rsidRPr="00A82C50">
              <w:rPr>
                <w:rFonts w:ascii="Arial" w:hAnsi="Arial" w:cs="Arial"/>
                <w:b/>
              </w:rPr>
              <w:t>ate</w:t>
            </w:r>
            <w:r w:rsidRPr="00A82C50">
              <w:rPr>
                <w:rFonts w:ascii="Arial" w:hAnsi="Arial" w:cs="Arial"/>
                <w:b/>
              </w:rPr>
              <w:t xml:space="preserve"> &amp; t</w:t>
            </w:r>
            <w:r w:rsidR="006C57DF" w:rsidRPr="00A82C50">
              <w:rPr>
                <w:rFonts w:ascii="Arial" w:hAnsi="Arial" w:cs="Arial"/>
                <w:b/>
              </w:rPr>
              <w:t>ime</w:t>
            </w:r>
            <w:r w:rsidR="00E07086" w:rsidRPr="00A82C50">
              <w:rPr>
                <w:rFonts w:ascii="Arial" w:hAnsi="Arial" w:cs="Arial"/>
              </w:rPr>
              <w:t>:</w:t>
            </w:r>
            <w:r w:rsidR="00A32771" w:rsidRPr="00A82C50">
              <w:rPr>
                <w:rFonts w:ascii="Arial" w:hAnsi="Arial" w:cs="Arial"/>
              </w:rPr>
              <w:t xml:space="preserve"> </w:t>
            </w:r>
            <w:r w:rsidR="003A3F32">
              <w:rPr>
                <w:rFonts w:ascii="Arial" w:hAnsi="Arial" w:cs="Arial"/>
              </w:rPr>
              <w:t>09</w:t>
            </w:r>
            <w:r w:rsidR="009250F2">
              <w:rPr>
                <w:rFonts w:ascii="Arial" w:hAnsi="Arial" w:cs="Arial"/>
              </w:rPr>
              <w:t>/</w:t>
            </w:r>
            <w:r w:rsidR="003A3F32">
              <w:rPr>
                <w:rFonts w:ascii="Arial" w:hAnsi="Arial" w:cs="Arial"/>
              </w:rPr>
              <w:t>03/21</w:t>
            </w:r>
            <w:r w:rsidR="009250F2">
              <w:rPr>
                <w:rFonts w:ascii="Arial" w:hAnsi="Arial" w:cs="Arial"/>
              </w:rPr>
              <w:t xml:space="preserve"> </w:t>
            </w:r>
          </w:p>
        </w:tc>
      </w:tr>
    </w:tbl>
    <w:p w14:paraId="12D02530" w14:textId="77777777" w:rsidR="002A779C" w:rsidRPr="00A82C50" w:rsidRDefault="002A779C">
      <w:pPr>
        <w:rPr>
          <w:rFonts w:ascii="Arial" w:hAnsi="Arial" w:cs="Arial"/>
          <w:b/>
        </w:rPr>
      </w:pPr>
    </w:p>
    <w:tbl>
      <w:tblPr>
        <w:tblW w:w="104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1284"/>
        <w:gridCol w:w="1956"/>
      </w:tblGrid>
      <w:tr w:rsidR="003C3758" w:rsidRPr="00A82C50" w14:paraId="67538BAC" w14:textId="77777777" w:rsidTr="005F3F47">
        <w:tc>
          <w:tcPr>
            <w:tcW w:w="8484" w:type="dxa"/>
            <w:gridSpan w:val="2"/>
            <w:tcBorders>
              <w:right w:val="single" w:sz="6" w:space="0" w:color="FFFFFF"/>
            </w:tcBorders>
            <w:shd w:val="clear" w:color="auto" w:fill="D9D9D9" w:themeFill="background1" w:themeFillShade="D9"/>
          </w:tcPr>
          <w:p w14:paraId="562F6BCB" w14:textId="77777777" w:rsidR="003C3758" w:rsidRPr="00A82C50" w:rsidRDefault="003C3758" w:rsidP="003C3758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 xml:space="preserve">Authorship Statement </w:t>
            </w:r>
          </w:p>
        </w:tc>
        <w:tc>
          <w:tcPr>
            <w:tcW w:w="1956" w:type="dxa"/>
            <w:tcBorders>
              <w:left w:val="single" w:sz="6" w:space="0" w:color="FFFFFF"/>
            </w:tcBorders>
            <w:shd w:val="clear" w:color="auto" w:fill="D9D9D9" w:themeFill="background1" w:themeFillShade="D9"/>
          </w:tcPr>
          <w:p w14:paraId="74471DEA" w14:textId="77777777" w:rsidR="003C3758" w:rsidRPr="00A82C50" w:rsidRDefault="003C3758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Initial each section</w:t>
            </w:r>
          </w:p>
        </w:tc>
      </w:tr>
      <w:tr w:rsidR="000C7229" w:rsidRPr="00A82C50" w14:paraId="3C3D1136" w14:textId="77777777" w:rsidTr="003C3758">
        <w:trPr>
          <w:trHeight w:val="680"/>
        </w:trPr>
        <w:tc>
          <w:tcPr>
            <w:tcW w:w="8484" w:type="dxa"/>
            <w:gridSpan w:val="2"/>
            <w:vAlign w:val="center"/>
          </w:tcPr>
          <w:p w14:paraId="0B223475" w14:textId="77777777" w:rsidR="000C7229" w:rsidRPr="00A82C50" w:rsidRDefault="000C7229" w:rsidP="00150A4D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 xml:space="preserve">I confirm that I have read and understood all policies and procedures </w:t>
            </w:r>
            <w:r w:rsidR="00A45382" w:rsidRPr="00A82C50">
              <w:rPr>
                <w:rFonts w:ascii="Arial" w:hAnsi="Arial" w:cs="Arial"/>
              </w:rPr>
              <w:t>regarding</w:t>
            </w:r>
            <w:r w:rsidRPr="00A82C50">
              <w:rPr>
                <w:rFonts w:ascii="Arial" w:hAnsi="Arial" w:cs="Arial"/>
              </w:rPr>
              <w:t xml:space="preserve"> project and assignment submission, plagiarism etc as described in the </w:t>
            </w:r>
            <w:r w:rsidR="00150A4D">
              <w:rPr>
                <w:rFonts w:ascii="Arial" w:hAnsi="Arial" w:cs="Arial"/>
              </w:rPr>
              <w:t>Student</w:t>
            </w:r>
            <w:r w:rsidR="00627A35" w:rsidRPr="00A82C50">
              <w:rPr>
                <w:rFonts w:ascii="Arial" w:hAnsi="Arial" w:cs="Arial"/>
              </w:rPr>
              <w:t xml:space="preserve"> Handbook</w:t>
            </w:r>
            <w:r w:rsidR="003027DE" w:rsidRPr="00A82C50">
              <w:rPr>
                <w:rFonts w:ascii="Arial" w:hAnsi="Arial" w:cs="Arial"/>
              </w:rPr>
              <w:t>.</w:t>
            </w:r>
          </w:p>
        </w:tc>
        <w:tc>
          <w:tcPr>
            <w:tcW w:w="1956" w:type="dxa"/>
          </w:tcPr>
          <w:p w14:paraId="0F9980C4" w14:textId="77777777" w:rsidR="000C7229" w:rsidRDefault="000C7229" w:rsidP="008A0E6D">
            <w:pPr>
              <w:jc w:val="center"/>
              <w:rPr>
                <w:rFonts w:ascii="Arial" w:hAnsi="Arial" w:cs="Arial"/>
                <w:b/>
              </w:rPr>
            </w:pPr>
          </w:p>
          <w:p w14:paraId="3A43205B" w14:textId="4A96F517" w:rsidR="008A0E6D" w:rsidRPr="00A82C50" w:rsidRDefault="008A0E6D" w:rsidP="008A0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</w:t>
            </w:r>
          </w:p>
        </w:tc>
      </w:tr>
      <w:tr w:rsidR="000C7229" w:rsidRPr="00A82C50" w14:paraId="59039C76" w14:textId="77777777" w:rsidTr="003C3758">
        <w:trPr>
          <w:trHeight w:val="680"/>
        </w:trPr>
        <w:tc>
          <w:tcPr>
            <w:tcW w:w="8484" w:type="dxa"/>
            <w:gridSpan w:val="2"/>
            <w:vAlign w:val="center"/>
          </w:tcPr>
          <w:p w14:paraId="0DCA0968" w14:textId="77777777" w:rsidR="000C7229" w:rsidRPr="00A82C50" w:rsidRDefault="000C7229" w:rsidP="006A7299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 xml:space="preserve">I confirm that I have retained a copy of this project/assignment for my own personal use and in the event of an additional copy being requested by </w:t>
            </w:r>
            <w:r w:rsidR="00A45382" w:rsidRPr="00A82C50">
              <w:rPr>
                <w:rFonts w:ascii="Arial" w:hAnsi="Arial" w:cs="Arial"/>
              </w:rPr>
              <w:t>the subject t</w:t>
            </w:r>
            <w:r w:rsidR="006A7299" w:rsidRPr="00A82C50">
              <w:rPr>
                <w:rFonts w:ascii="Arial" w:hAnsi="Arial" w:cs="Arial"/>
              </w:rPr>
              <w:t>eacher</w:t>
            </w:r>
            <w:r w:rsidR="00A45382" w:rsidRPr="00A82C50">
              <w:rPr>
                <w:rFonts w:ascii="Arial" w:hAnsi="Arial" w:cs="Arial"/>
              </w:rPr>
              <w:t xml:space="preserve"> or the college.</w:t>
            </w:r>
          </w:p>
        </w:tc>
        <w:tc>
          <w:tcPr>
            <w:tcW w:w="1956" w:type="dxa"/>
          </w:tcPr>
          <w:p w14:paraId="2A83FF44" w14:textId="77777777" w:rsidR="000C7229" w:rsidRDefault="000C7229" w:rsidP="008A0E6D">
            <w:pPr>
              <w:jc w:val="center"/>
              <w:rPr>
                <w:rFonts w:ascii="Arial" w:hAnsi="Arial" w:cs="Arial"/>
                <w:b/>
              </w:rPr>
            </w:pPr>
          </w:p>
          <w:p w14:paraId="1AD78485" w14:textId="741BFC94" w:rsidR="008A0E6D" w:rsidRPr="00A82C50" w:rsidRDefault="008A0E6D" w:rsidP="008A0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</w:t>
            </w:r>
          </w:p>
        </w:tc>
      </w:tr>
      <w:tr w:rsidR="000C7229" w:rsidRPr="00A82C50" w14:paraId="001EA2C4" w14:textId="77777777" w:rsidTr="003C3758">
        <w:trPr>
          <w:trHeight w:val="680"/>
        </w:trPr>
        <w:tc>
          <w:tcPr>
            <w:tcW w:w="8484" w:type="dxa"/>
            <w:gridSpan w:val="2"/>
            <w:vAlign w:val="center"/>
          </w:tcPr>
          <w:p w14:paraId="7A9632E8" w14:textId="77777777" w:rsidR="000C7229" w:rsidRPr="00A82C50" w:rsidRDefault="000C7229" w:rsidP="00A45382">
            <w:pPr>
              <w:rPr>
                <w:rFonts w:ascii="Arial" w:hAnsi="Arial" w:cs="Arial"/>
              </w:rPr>
            </w:pPr>
            <w:r w:rsidRPr="00A82C50">
              <w:rPr>
                <w:rFonts w:ascii="Arial" w:hAnsi="Arial" w:cs="Arial"/>
              </w:rPr>
              <w:t>I hereby declare that all</w:t>
            </w:r>
            <w:r w:rsidR="00B609A6" w:rsidRPr="00A82C50">
              <w:rPr>
                <w:rFonts w:ascii="Arial" w:hAnsi="Arial" w:cs="Arial"/>
              </w:rPr>
              <w:t xml:space="preserve"> work included in this project/</w:t>
            </w:r>
            <w:r w:rsidRPr="00A82C50">
              <w:rPr>
                <w:rFonts w:ascii="Arial" w:hAnsi="Arial" w:cs="Arial"/>
              </w:rPr>
              <w:t>assignment except where referenced is entirely my own</w:t>
            </w:r>
            <w:r w:rsidR="00F10DFD" w:rsidRPr="00A82C50">
              <w:rPr>
                <w:rFonts w:ascii="Arial" w:hAnsi="Arial" w:cs="Arial"/>
              </w:rPr>
              <w:t>.</w:t>
            </w:r>
            <w:r w:rsidRPr="00A82C50">
              <w:rPr>
                <w:rFonts w:ascii="Arial" w:hAnsi="Arial" w:cs="Arial"/>
              </w:rPr>
              <w:t xml:space="preserve"> All sources of information have been acknowledged by means of reference as required</w:t>
            </w:r>
            <w:r w:rsidR="00F10DFD" w:rsidRPr="00A82C50">
              <w:rPr>
                <w:rFonts w:ascii="Arial" w:hAnsi="Arial" w:cs="Arial"/>
              </w:rPr>
              <w:t>.</w:t>
            </w:r>
          </w:p>
        </w:tc>
        <w:tc>
          <w:tcPr>
            <w:tcW w:w="1956" w:type="dxa"/>
          </w:tcPr>
          <w:p w14:paraId="05C07B73" w14:textId="77777777" w:rsidR="000C7229" w:rsidRDefault="000C7229">
            <w:pPr>
              <w:rPr>
                <w:rFonts w:ascii="Arial" w:hAnsi="Arial" w:cs="Arial"/>
                <w:b/>
              </w:rPr>
            </w:pPr>
          </w:p>
          <w:p w14:paraId="6F2BD887" w14:textId="4A433694" w:rsidR="008A0E6D" w:rsidRPr="00A82C50" w:rsidRDefault="008A0E6D" w:rsidP="008A0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</w:t>
            </w:r>
          </w:p>
        </w:tc>
      </w:tr>
      <w:tr w:rsidR="008E6A40" w:rsidRPr="00A82C50" w14:paraId="561E2053" w14:textId="77777777">
        <w:tc>
          <w:tcPr>
            <w:tcW w:w="7200" w:type="dxa"/>
          </w:tcPr>
          <w:p w14:paraId="3256E616" w14:textId="7D066D46" w:rsidR="008E6A40" w:rsidRPr="00A82C50" w:rsidRDefault="008E6A40">
            <w:pPr>
              <w:rPr>
                <w:rFonts w:ascii="Arial" w:hAnsi="Arial" w:cs="Arial"/>
                <w:b/>
              </w:rPr>
            </w:pPr>
            <w:r w:rsidRPr="00A82C50">
              <w:rPr>
                <w:rFonts w:ascii="Arial" w:hAnsi="Arial" w:cs="Arial"/>
                <w:b/>
              </w:rPr>
              <w:t>Signed:</w:t>
            </w:r>
            <w:r w:rsidR="008A0E6D">
              <w:rPr>
                <w:rFonts w:ascii="Arial" w:hAnsi="Arial" w:cs="Arial"/>
                <w:b/>
              </w:rPr>
              <w:t xml:space="preserve"> George Paul</w:t>
            </w:r>
          </w:p>
        </w:tc>
        <w:tc>
          <w:tcPr>
            <w:tcW w:w="3240" w:type="dxa"/>
            <w:gridSpan w:val="2"/>
          </w:tcPr>
          <w:p w14:paraId="4AC5AC44" w14:textId="151ABA90" w:rsidR="008E6A40" w:rsidRPr="00A82C50" w:rsidRDefault="008E6A40">
            <w:pPr>
              <w:rPr>
                <w:rFonts w:ascii="Arial" w:hAnsi="Arial" w:cs="Arial"/>
                <w:b/>
              </w:rPr>
            </w:pPr>
            <w:r w:rsidRPr="00A82C50">
              <w:rPr>
                <w:rFonts w:ascii="Arial" w:hAnsi="Arial" w:cs="Arial"/>
                <w:b/>
              </w:rPr>
              <w:t>Date:</w:t>
            </w:r>
            <w:r w:rsidR="008A0E6D">
              <w:rPr>
                <w:rFonts w:ascii="Arial" w:hAnsi="Arial" w:cs="Arial"/>
                <w:b/>
              </w:rPr>
              <w:t xml:space="preserve"> 24/02/21</w:t>
            </w:r>
          </w:p>
          <w:p w14:paraId="1C6E7F80" w14:textId="77777777" w:rsidR="008E6A40" w:rsidRPr="00A82C50" w:rsidRDefault="008E6A40">
            <w:pPr>
              <w:rPr>
                <w:rFonts w:ascii="Arial" w:hAnsi="Arial" w:cs="Arial"/>
              </w:rPr>
            </w:pPr>
          </w:p>
        </w:tc>
      </w:tr>
    </w:tbl>
    <w:p w14:paraId="7E82FE7D" w14:textId="77777777" w:rsidR="00B3387D" w:rsidRPr="00A82C50" w:rsidRDefault="00B3387D" w:rsidP="00E30BA0">
      <w:pPr>
        <w:jc w:val="center"/>
        <w:rPr>
          <w:rFonts w:ascii="Arial" w:hAnsi="Arial" w:cs="Arial"/>
          <w:b/>
        </w:rPr>
      </w:pPr>
    </w:p>
    <w:p w14:paraId="026A0690" w14:textId="77777777" w:rsidR="00B3387D" w:rsidRPr="00A82C50" w:rsidRDefault="00B3387D" w:rsidP="00E30BA0">
      <w:pPr>
        <w:jc w:val="center"/>
        <w:rPr>
          <w:rFonts w:ascii="Arial" w:hAnsi="Arial" w:cs="Arial"/>
          <w:b/>
        </w:rPr>
      </w:pPr>
    </w:p>
    <w:sectPr w:rsidR="00B3387D" w:rsidRPr="00A82C50" w:rsidSect="002B3642">
      <w:headerReference w:type="default" r:id="rId9"/>
      <w:footerReference w:type="default" r:id="rId10"/>
      <w:pgSz w:w="11907" w:h="16840" w:code="9"/>
      <w:pgMar w:top="578" w:right="851" w:bottom="720" w:left="85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63148" w14:textId="77777777" w:rsidR="00E43E7D" w:rsidRDefault="00E43E7D">
      <w:r>
        <w:separator/>
      </w:r>
    </w:p>
  </w:endnote>
  <w:endnote w:type="continuationSeparator" w:id="0">
    <w:p w14:paraId="3D5FE6EC" w14:textId="77777777" w:rsidR="00E43E7D" w:rsidRDefault="00E4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A834" w14:textId="77777777" w:rsidR="00423E33" w:rsidRDefault="00423E33" w:rsidP="00E769FF">
    <w:pPr>
      <w:pStyle w:val="Footer"/>
      <w:tabs>
        <w:tab w:val="clear" w:pos="4320"/>
        <w:tab w:val="clear" w:pos="8640"/>
        <w:tab w:val="left" w:pos="3388"/>
      </w:tabs>
      <w:jc w:val="right"/>
      <w:rPr>
        <w:rFonts w:ascii="Arial Narrow" w:hAnsi="Arial Narrow"/>
        <w:sz w:val="18"/>
        <w:szCs w:val="18"/>
      </w:rPr>
    </w:pPr>
  </w:p>
  <w:p w14:paraId="6FEAD796" w14:textId="77777777" w:rsidR="00423E33" w:rsidRPr="00E769FF" w:rsidRDefault="00423E33" w:rsidP="00E769FF">
    <w:pPr>
      <w:pStyle w:val="Footer"/>
      <w:tabs>
        <w:tab w:val="clear" w:pos="4320"/>
        <w:tab w:val="clear" w:pos="8640"/>
        <w:tab w:val="left" w:pos="3388"/>
      </w:tabs>
      <w:jc w:val="right"/>
      <w:rPr>
        <w:rFonts w:ascii="Arial Narrow" w:hAnsi="Arial Narrow"/>
        <w:sz w:val="18"/>
        <w:szCs w:val="18"/>
      </w:rPr>
    </w:pPr>
    <w:proofErr w:type="spellStart"/>
    <w:r w:rsidRPr="00E769FF">
      <w:rPr>
        <w:rFonts w:ascii="Arial Narrow" w:hAnsi="Arial Narrow"/>
        <w:sz w:val="18"/>
        <w:szCs w:val="18"/>
      </w:rPr>
      <w:t>DFEi</w:t>
    </w:r>
    <w:proofErr w:type="spellEnd"/>
    <w:r w:rsidRPr="00E769FF">
      <w:rPr>
        <w:rFonts w:ascii="Arial Narrow" w:hAnsi="Arial Narrow"/>
        <w:sz w:val="18"/>
        <w:szCs w:val="18"/>
      </w:rPr>
      <w:t xml:space="preserve"> </w:t>
    </w:r>
    <w:r w:rsidR="000A2D7E">
      <w:rPr>
        <w:rFonts w:ascii="Arial Narrow" w:hAnsi="Arial Narrow"/>
        <w:sz w:val="18"/>
        <w:szCs w:val="18"/>
      </w:rPr>
      <w:t xml:space="preserve">Revised </w:t>
    </w:r>
    <w:r>
      <w:rPr>
        <w:rFonts w:ascii="Arial Narrow" w:hAnsi="Arial Narrow"/>
        <w:sz w:val="18"/>
        <w:szCs w:val="18"/>
      </w:rPr>
      <w:t>Ma</w:t>
    </w:r>
    <w:r w:rsidR="000A2D7E">
      <w:rPr>
        <w:rFonts w:ascii="Arial Narrow" w:hAnsi="Arial Narrow"/>
        <w:sz w:val="18"/>
        <w:szCs w:val="18"/>
      </w:rPr>
      <w:t>y</w:t>
    </w:r>
    <w:r>
      <w:rPr>
        <w:rFonts w:ascii="Arial Narrow" w:hAnsi="Arial Narrow"/>
        <w:sz w:val="18"/>
        <w:szCs w:val="18"/>
      </w:rPr>
      <w:t xml:space="preserve"> 201</w:t>
    </w:r>
    <w:r w:rsidR="00150A4D">
      <w:rPr>
        <w:rFonts w:ascii="Arial Narrow" w:hAnsi="Arial Narrow"/>
        <w:sz w:val="18"/>
        <w:szCs w:val="18"/>
      </w:rPr>
      <w:t>8</w:t>
    </w:r>
    <w:r w:rsidRPr="00E769FF">
      <w:rPr>
        <w:rFonts w:ascii="Arial Narrow" w:hAnsi="Arial Narrow"/>
        <w:sz w:val="18"/>
        <w:szCs w:val="18"/>
      </w:rPr>
      <w:t xml:space="preserve"> </w:t>
    </w:r>
    <w:r w:rsidR="000A2D7E">
      <w:rPr>
        <w:rFonts w:ascii="Arial Narrow" w:hAnsi="Arial Narrow"/>
        <w:sz w:val="18"/>
        <w:szCs w:val="18"/>
      </w:rPr>
      <w:t xml:space="preserve">Version </w:t>
    </w:r>
    <w:r w:rsidR="00150A4D">
      <w:rPr>
        <w:rFonts w:ascii="Arial Narrow" w:hAnsi="Arial Narrow"/>
        <w:sz w:val="18"/>
        <w:szCs w:val="18"/>
      </w:rPr>
      <w:t>8</w:t>
    </w:r>
    <w:r w:rsidRPr="00E769FF">
      <w:rPr>
        <w:rFonts w:ascii="Arial Narrow" w:hAnsi="Arial Narrow"/>
        <w:sz w:val="18"/>
        <w:szCs w:val="18"/>
      </w:rPr>
      <w:t xml:space="preserve">         Page </w:t>
    </w:r>
    <w:r w:rsidRPr="00E769FF">
      <w:rPr>
        <w:rFonts w:ascii="Arial Narrow" w:hAnsi="Arial Narrow"/>
        <w:sz w:val="18"/>
        <w:szCs w:val="18"/>
      </w:rPr>
      <w:fldChar w:fldCharType="begin"/>
    </w:r>
    <w:r w:rsidRPr="00E769FF">
      <w:rPr>
        <w:rFonts w:ascii="Arial Narrow" w:hAnsi="Arial Narrow"/>
        <w:sz w:val="18"/>
        <w:szCs w:val="18"/>
      </w:rPr>
      <w:instrText xml:space="preserve"> PAGE </w:instrText>
    </w:r>
    <w:r w:rsidRPr="00E769FF">
      <w:rPr>
        <w:rFonts w:ascii="Arial Narrow" w:hAnsi="Arial Narrow"/>
        <w:sz w:val="18"/>
        <w:szCs w:val="18"/>
      </w:rPr>
      <w:fldChar w:fldCharType="separate"/>
    </w:r>
    <w:r w:rsidR="00786BD7">
      <w:rPr>
        <w:rFonts w:ascii="Arial Narrow" w:hAnsi="Arial Narrow"/>
        <w:noProof/>
        <w:sz w:val="18"/>
        <w:szCs w:val="18"/>
      </w:rPr>
      <w:t>1</w:t>
    </w:r>
    <w:r w:rsidRPr="00E769FF">
      <w:rPr>
        <w:rFonts w:ascii="Arial Narrow" w:hAnsi="Arial Narrow"/>
        <w:sz w:val="18"/>
        <w:szCs w:val="18"/>
      </w:rPr>
      <w:fldChar w:fldCharType="end"/>
    </w:r>
    <w:r w:rsidRPr="00E769FF">
      <w:rPr>
        <w:rFonts w:ascii="Arial Narrow" w:hAnsi="Arial Narrow"/>
        <w:sz w:val="18"/>
        <w:szCs w:val="18"/>
      </w:rPr>
      <w:t xml:space="preserve"> of </w:t>
    </w:r>
    <w:r w:rsidRPr="00E769FF">
      <w:rPr>
        <w:rFonts w:ascii="Arial Narrow" w:hAnsi="Arial Narrow"/>
        <w:sz w:val="18"/>
        <w:szCs w:val="18"/>
      </w:rPr>
      <w:fldChar w:fldCharType="begin"/>
    </w:r>
    <w:r w:rsidRPr="00E769FF">
      <w:rPr>
        <w:rFonts w:ascii="Arial Narrow" w:hAnsi="Arial Narrow"/>
        <w:sz w:val="18"/>
        <w:szCs w:val="18"/>
      </w:rPr>
      <w:instrText xml:space="preserve"> NUMPAGES  </w:instrText>
    </w:r>
    <w:r w:rsidRPr="00E769FF">
      <w:rPr>
        <w:rFonts w:ascii="Arial Narrow" w:hAnsi="Arial Narrow"/>
        <w:sz w:val="18"/>
        <w:szCs w:val="18"/>
      </w:rPr>
      <w:fldChar w:fldCharType="separate"/>
    </w:r>
    <w:r w:rsidR="00786BD7">
      <w:rPr>
        <w:rFonts w:ascii="Arial Narrow" w:hAnsi="Arial Narrow"/>
        <w:noProof/>
        <w:sz w:val="18"/>
        <w:szCs w:val="18"/>
      </w:rPr>
      <w:t>2</w:t>
    </w:r>
    <w:r w:rsidRPr="00E769FF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E6033" w14:textId="77777777" w:rsidR="00E43E7D" w:rsidRDefault="00E43E7D">
      <w:r>
        <w:separator/>
      </w:r>
    </w:p>
  </w:footnote>
  <w:footnote w:type="continuationSeparator" w:id="0">
    <w:p w14:paraId="52171752" w14:textId="77777777" w:rsidR="00E43E7D" w:rsidRDefault="00E4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7F73" w14:textId="77777777" w:rsidR="00423E33" w:rsidRPr="005A4430" w:rsidRDefault="00423E33" w:rsidP="002B3642">
    <w:pPr>
      <w:pStyle w:val="Header"/>
      <w:jc w:val="right"/>
      <w:rPr>
        <w:rFonts w:ascii="Arial Narrow" w:hAnsi="Arial Narrow"/>
        <w:b/>
      </w:rPr>
    </w:pPr>
    <w:r w:rsidRPr="005A4430">
      <w:rPr>
        <w:rFonts w:ascii="Arial Narrow" w:hAnsi="Arial Narrow"/>
        <w:b/>
      </w:rPr>
      <w:t>A2</w:t>
    </w:r>
  </w:p>
  <w:p w14:paraId="179E157A" w14:textId="77777777" w:rsidR="00423E33" w:rsidRDefault="00423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01C1"/>
    <w:multiLevelType w:val="hybridMultilevel"/>
    <w:tmpl w:val="D70EBCC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82973"/>
    <w:multiLevelType w:val="hybridMultilevel"/>
    <w:tmpl w:val="C87026C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24EA1"/>
    <w:multiLevelType w:val="hybridMultilevel"/>
    <w:tmpl w:val="5A76F13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A0340"/>
    <w:multiLevelType w:val="hybridMultilevel"/>
    <w:tmpl w:val="9E9EB2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75593"/>
    <w:multiLevelType w:val="hybridMultilevel"/>
    <w:tmpl w:val="4A7E5B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5BFD"/>
    <w:multiLevelType w:val="hybridMultilevel"/>
    <w:tmpl w:val="EBC4702A"/>
    <w:lvl w:ilvl="0" w:tplc="E7D447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63CA2"/>
    <w:multiLevelType w:val="hybridMultilevel"/>
    <w:tmpl w:val="8BA6F8C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9B099B"/>
    <w:multiLevelType w:val="hybridMultilevel"/>
    <w:tmpl w:val="6C603D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831DF"/>
    <w:multiLevelType w:val="hybridMultilevel"/>
    <w:tmpl w:val="390AA2DA"/>
    <w:lvl w:ilvl="0" w:tplc="2C82C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32F88"/>
    <w:multiLevelType w:val="hybridMultilevel"/>
    <w:tmpl w:val="6DFE03FE"/>
    <w:lvl w:ilvl="0" w:tplc="6FD4A1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7864"/>
    <w:multiLevelType w:val="hybridMultilevel"/>
    <w:tmpl w:val="DDBC2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F0F96"/>
    <w:multiLevelType w:val="hybridMultilevel"/>
    <w:tmpl w:val="28245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029"/>
    <w:rsid w:val="000338DC"/>
    <w:rsid w:val="00053BE1"/>
    <w:rsid w:val="00057004"/>
    <w:rsid w:val="00075EDB"/>
    <w:rsid w:val="00077EB5"/>
    <w:rsid w:val="000852CE"/>
    <w:rsid w:val="000A2170"/>
    <w:rsid w:val="000A2D7E"/>
    <w:rsid w:val="000C70C4"/>
    <w:rsid w:val="000C7229"/>
    <w:rsid w:val="00107029"/>
    <w:rsid w:val="001122FF"/>
    <w:rsid w:val="001204E2"/>
    <w:rsid w:val="00130486"/>
    <w:rsid w:val="00135B41"/>
    <w:rsid w:val="00150A4D"/>
    <w:rsid w:val="0015546A"/>
    <w:rsid w:val="001854B6"/>
    <w:rsid w:val="001A376B"/>
    <w:rsid w:val="001E3D9D"/>
    <w:rsid w:val="001E49B6"/>
    <w:rsid w:val="001F0EFA"/>
    <w:rsid w:val="00243D58"/>
    <w:rsid w:val="002845DC"/>
    <w:rsid w:val="002A779C"/>
    <w:rsid w:val="002B3642"/>
    <w:rsid w:val="002B655C"/>
    <w:rsid w:val="002C0E53"/>
    <w:rsid w:val="002D2615"/>
    <w:rsid w:val="002D4E7D"/>
    <w:rsid w:val="002E6FB6"/>
    <w:rsid w:val="002F0E77"/>
    <w:rsid w:val="003027DE"/>
    <w:rsid w:val="00305101"/>
    <w:rsid w:val="0030639A"/>
    <w:rsid w:val="003147DF"/>
    <w:rsid w:val="00335C31"/>
    <w:rsid w:val="00343A67"/>
    <w:rsid w:val="00353ED4"/>
    <w:rsid w:val="0035578B"/>
    <w:rsid w:val="003A1B63"/>
    <w:rsid w:val="003A3F32"/>
    <w:rsid w:val="003B6993"/>
    <w:rsid w:val="003B7906"/>
    <w:rsid w:val="003C3758"/>
    <w:rsid w:val="003E2B69"/>
    <w:rsid w:val="004011A4"/>
    <w:rsid w:val="00402786"/>
    <w:rsid w:val="00423650"/>
    <w:rsid w:val="00423E33"/>
    <w:rsid w:val="00430268"/>
    <w:rsid w:val="00447401"/>
    <w:rsid w:val="00454740"/>
    <w:rsid w:val="004750CE"/>
    <w:rsid w:val="00484D51"/>
    <w:rsid w:val="004F3944"/>
    <w:rsid w:val="005173D8"/>
    <w:rsid w:val="00522947"/>
    <w:rsid w:val="00523738"/>
    <w:rsid w:val="005340AB"/>
    <w:rsid w:val="005432BD"/>
    <w:rsid w:val="00587984"/>
    <w:rsid w:val="005A4430"/>
    <w:rsid w:val="005A6DFC"/>
    <w:rsid w:val="005B7848"/>
    <w:rsid w:val="005D2746"/>
    <w:rsid w:val="005F3B06"/>
    <w:rsid w:val="005F3F47"/>
    <w:rsid w:val="00600338"/>
    <w:rsid w:val="00627A35"/>
    <w:rsid w:val="006504A5"/>
    <w:rsid w:val="00653AAD"/>
    <w:rsid w:val="00690DD1"/>
    <w:rsid w:val="006A7299"/>
    <w:rsid w:val="006C57DF"/>
    <w:rsid w:val="006D5BB6"/>
    <w:rsid w:val="006E0390"/>
    <w:rsid w:val="006E35C8"/>
    <w:rsid w:val="0072323E"/>
    <w:rsid w:val="00743DFA"/>
    <w:rsid w:val="00773BCB"/>
    <w:rsid w:val="00775FF8"/>
    <w:rsid w:val="0077724A"/>
    <w:rsid w:val="00786302"/>
    <w:rsid w:val="00786BD7"/>
    <w:rsid w:val="007A5A7A"/>
    <w:rsid w:val="007B5890"/>
    <w:rsid w:val="007D0BEC"/>
    <w:rsid w:val="007E16B9"/>
    <w:rsid w:val="007E2967"/>
    <w:rsid w:val="0081211B"/>
    <w:rsid w:val="00823838"/>
    <w:rsid w:val="008407CA"/>
    <w:rsid w:val="008561D8"/>
    <w:rsid w:val="00867738"/>
    <w:rsid w:val="00884347"/>
    <w:rsid w:val="00893AC5"/>
    <w:rsid w:val="008A0E6D"/>
    <w:rsid w:val="008B0318"/>
    <w:rsid w:val="008D156C"/>
    <w:rsid w:val="008E6A40"/>
    <w:rsid w:val="008E7B93"/>
    <w:rsid w:val="00907C0B"/>
    <w:rsid w:val="00912E15"/>
    <w:rsid w:val="009250F2"/>
    <w:rsid w:val="009356FB"/>
    <w:rsid w:val="00937A72"/>
    <w:rsid w:val="00956DAA"/>
    <w:rsid w:val="0096201A"/>
    <w:rsid w:val="00963909"/>
    <w:rsid w:val="00993FC8"/>
    <w:rsid w:val="00994F48"/>
    <w:rsid w:val="009B6574"/>
    <w:rsid w:val="009E12C5"/>
    <w:rsid w:val="009E21A9"/>
    <w:rsid w:val="00A01F23"/>
    <w:rsid w:val="00A14A8A"/>
    <w:rsid w:val="00A32771"/>
    <w:rsid w:val="00A328B6"/>
    <w:rsid w:val="00A40616"/>
    <w:rsid w:val="00A45382"/>
    <w:rsid w:val="00A539E5"/>
    <w:rsid w:val="00A70037"/>
    <w:rsid w:val="00A82C50"/>
    <w:rsid w:val="00A8405D"/>
    <w:rsid w:val="00AA20F6"/>
    <w:rsid w:val="00AD3F65"/>
    <w:rsid w:val="00AD4581"/>
    <w:rsid w:val="00AE45A6"/>
    <w:rsid w:val="00B02843"/>
    <w:rsid w:val="00B24FD3"/>
    <w:rsid w:val="00B33294"/>
    <w:rsid w:val="00B3387D"/>
    <w:rsid w:val="00B609A6"/>
    <w:rsid w:val="00B85D41"/>
    <w:rsid w:val="00B87F43"/>
    <w:rsid w:val="00B9068B"/>
    <w:rsid w:val="00B97F0E"/>
    <w:rsid w:val="00BA1F33"/>
    <w:rsid w:val="00BA7FD7"/>
    <w:rsid w:val="00BE57E0"/>
    <w:rsid w:val="00C23053"/>
    <w:rsid w:val="00C51848"/>
    <w:rsid w:val="00C55F32"/>
    <w:rsid w:val="00C64C01"/>
    <w:rsid w:val="00C67892"/>
    <w:rsid w:val="00C75A79"/>
    <w:rsid w:val="00CB1BD7"/>
    <w:rsid w:val="00CD41A6"/>
    <w:rsid w:val="00CF6D9C"/>
    <w:rsid w:val="00D30C9B"/>
    <w:rsid w:val="00D32A9C"/>
    <w:rsid w:val="00D3673B"/>
    <w:rsid w:val="00D4319E"/>
    <w:rsid w:val="00D50A67"/>
    <w:rsid w:val="00D743EE"/>
    <w:rsid w:val="00DC485C"/>
    <w:rsid w:val="00E007DA"/>
    <w:rsid w:val="00E07086"/>
    <w:rsid w:val="00E219B7"/>
    <w:rsid w:val="00E30BA0"/>
    <w:rsid w:val="00E43E7D"/>
    <w:rsid w:val="00E4466C"/>
    <w:rsid w:val="00E4614C"/>
    <w:rsid w:val="00E46CA3"/>
    <w:rsid w:val="00E63563"/>
    <w:rsid w:val="00E719AF"/>
    <w:rsid w:val="00E769FF"/>
    <w:rsid w:val="00E80EFC"/>
    <w:rsid w:val="00EA2D0C"/>
    <w:rsid w:val="00EC2528"/>
    <w:rsid w:val="00EC660A"/>
    <w:rsid w:val="00EC7B69"/>
    <w:rsid w:val="00ED5B01"/>
    <w:rsid w:val="00ED67F1"/>
    <w:rsid w:val="00F10DFD"/>
    <w:rsid w:val="00F1325D"/>
    <w:rsid w:val="00F14394"/>
    <w:rsid w:val="00F22E60"/>
    <w:rsid w:val="00F40917"/>
    <w:rsid w:val="00FB58A0"/>
    <w:rsid w:val="00FF4F8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12811"/>
  <w15:docId w15:val="{3BBB0B3D-5D96-4DB5-8183-1FF825E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7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6A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6A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C57DF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6C57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C57DF"/>
    <w:rPr>
      <w:rFonts w:ascii="Tahoma" w:hAnsi="Tahoma" w:cs="Tahoma"/>
      <w:sz w:val="16"/>
      <w:szCs w:val="16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B3642"/>
    <w:rPr>
      <w:sz w:val="24"/>
      <w:szCs w:val="24"/>
    </w:rPr>
  </w:style>
  <w:style w:type="paragraph" w:customStyle="1" w:styleId="Default">
    <w:name w:val="Default"/>
    <w:rsid w:val="005F3B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E" w:eastAsia="en-IE"/>
    </w:rPr>
  </w:style>
  <w:style w:type="paragraph" w:styleId="ListParagraph">
    <w:name w:val="List Paragraph"/>
    <w:basedOn w:val="Normal"/>
    <w:uiPriority w:val="34"/>
    <w:qFormat/>
    <w:rsid w:val="008561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387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FEStudent\AppData\Local\Microsoft\Windows\Temporary%20Internet%20Files\Content.IE5\HTYPYGRA\A2%20Assessment%20brief%202014-15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F542-DC52-4609-9A3F-45001399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C:\Users\DCFEStudent\AppData\Local\Microsoft\Windows\Temporary Internet Files\Content.IE5\HTYPYGRA\A2 Assessment brief 2014-15 (1).dotx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DCFEStudent</dc:creator>
  <cp:lastModifiedBy>George Paul</cp:lastModifiedBy>
  <cp:revision>5</cp:revision>
  <cp:lastPrinted>2019-03-06T09:05:00Z</cp:lastPrinted>
  <dcterms:created xsi:type="dcterms:W3CDTF">2021-02-22T16:36:00Z</dcterms:created>
  <dcterms:modified xsi:type="dcterms:W3CDTF">2021-03-01T12:45:00Z</dcterms:modified>
</cp:coreProperties>
</file>